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CB0" w:rsidRPr="00594CB0" w:rsidRDefault="00594CB0" w:rsidP="00594C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94CB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別記第１号様式（第４条関係）</w:t>
      </w:r>
    </w:p>
    <w:p w:rsidR="00594CB0" w:rsidRPr="00594CB0" w:rsidRDefault="00594CB0" w:rsidP="00594C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94CB0" w:rsidRPr="00594CB0" w:rsidRDefault="00594CB0" w:rsidP="00594C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94CB0" w:rsidRPr="00594CB0" w:rsidRDefault="00594CB0" w:rsidP="00594CB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94CB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聴講生入学願書（保健医療学部）</w:t>
      </w:r>
    </w:p>
    <w:p w:rsidR="00594CB0" w:rsidRPr="00594CB0" w:rsidRDefault="00594CB0" w:rsidP="00594C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94CB0" w:rsidRPr="00594CB0" w:rsidRDefault="00594CB0" w:rsidP="00594CB0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94CB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年　　月　　日</w:t>
      </w:r>
    </w:p>
    <w:p w:rsidR="00594CB0" w:rsidRPr="00594CB0" w:rsidRDefault="00594CB0" w:rsidP="00594C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94CB0" w:rsidRPr="004A171F" w:rsidRDefault="00594CB0" w:rsidP="00594C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94CB0" w:rsidRPr="00594CB0" w:rsidRDefault="00594CB0" w:rsidP="00594CB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94CB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札</w:t>
      </w:r>
      <w:r w:rsidRPr="00594CB0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594CB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幌</w:t>
      </w:r>
      <w:r w:rsidRPr="00594CB0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594CB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医</w:t>
      </w:r>
      <w:r w:rsidRPr="00594CB0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594CB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科</w:t>
      </w:r>
      <w:r w:rsidRPr="00594CB0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594CB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大</w:t>
      </w:r>
      <w:r w:rsidRPr="00594CB0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594CB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学</w:t>
      </w:r>
      <w:r w:rsidRPr="00594CB0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594CB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長　様</w:t>
      </w:r>
    </w:p>
    <w:p w:rsidR="00594CB0" w:rsidRPr="00594CB0" w:rsidRDefault="00594CB0" w:rsidP="00594C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94CB0" w:rsidRPr="00594CB0" w:rsidRDefault="00594CB0" w:rsidP="00594C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94CB0" w:rsidRPr="00594CB0" w:rsidRDefault="00594CB0" w:rsidP="00594CB0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94CB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氏　名</w:t>
      </w:r>
      <w:r w:rsidRPr="00594CB0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</w:t>
      </w:r>
      <w:r w:rsidRPr="00594CB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594CB0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594CB0">
        <w:rPr>
          <w:rFonts w:ascii="JustUnitMark" w:eastAsia="ＭＳ 明朝" w:hAnsi="JustUnitMark" w:cs="JustUnitMark"/>
          <w:color w:val="000000"/>
          <w:kern w:val="0"/>
          <w:sz w:val="22"/>
        </w:rPr>
        <w:t></w:t>
      </w:r>
    </w:p>
    <w:p w:rsidR="00594CB0" w:rsidRPr="00594CB0" w:rsidRDefault="00594CB0" w:rsidP="00594C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94CB0" w:rsidRPr="00594CB0" w:rsidRDefault="00594CB0" w:rsidP="00594C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94CB0" w:rsidRPr="00594CB0" w:rsidRDefault="00594CB0" w:rsidP="00594C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94CB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札幌医科大学保健医療学部の</w:t>
      </w:r>
      <w:r w:rsidR="008D5BC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 w:rsidRPr="00594CB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年度（通年・前期・後期）聴講生として次の科目を聴講したいので、履歴書を添えて申し込みます。</w:t>
      </w:r>
    </w:p>
    <w:p w:rsidR="00594CB0" w:rsidRPr="008D5BC8" w:rsidRDefault="00594CB0" w:rsidP="00594C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94CB0" w:rsidRPr="00594CB0" w:rsidRDefault="00594CB0" w:rsidP="00594CB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94CB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記</w:t>
      </w:r>
    </w:p>
    <w:p w:rsidR="00594CB0" w:rsidRPr="00594CB0" w:rsidRDefault="00594CB0" w:rsidP="00594CB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1132"/>
        <w:gridCol w:w="2979"/>
        <w:gridCol w:w="1134"/>
      </w:tblGrid>
      <w:tr w:rsidR="00594CB0" w:rsidRPr="00594CB0" w:rsidTr="00594CB0">
        <w:tc>
          <w:tcPr>
            <w:tcW w:w="2835" w:type="dxa"/>
            <w:vAlign w:val="center"/>
          </w:tcPr>
          <w:p w:rsidR="00594CB0" w:rsidRPr="00594CB0" w:rsidRDefault="00594CB0" w:rsidP="00594CB0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594CB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科目名（第１希望）</w:t>
            </w:r>
          </w:p>
        </w:tc>
        <w:tc>
          <w:tcPr>
            <w:tcW w:w="1132" w:type="dxa"/>
            <w:vAlign w:val="center"/>
          </w:tcPr>
          <w:p w:rsidR="00594CB0" w:rsidRPr="00594CB0" w:rsidRDefault="00594CB0" w:rsidP="00594CB0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594CB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単位数</w:t>
            </w:r>
          </w:p>
        </w:tc>
        <w:tc>
          <w:tcPr>
            <w:tcW w:w="2979" w:type="dxa"/>
            <w:vAlign w:val="center"/>
          </w:tcPr>
          <w:p w:rsidR="00594CB0" w:rsidRPr="00594CB0" w:rsidRDefault="00594CB0" w:rsidP="00594CB0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594CB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科目名（第２希望）</w:t>
            </w:r>
          </w:p>
        </w:tc>
        <w:tc>
          <w:tcPr>
            <w:tcW w:w="1134" w:type="dxa"/>
            <w:vAlign w:val="center"/>
          </w:tcPr>
          <w:p w:rsidR="00594CB0" w:rsidRPr="00594CB0" w:rsidRDefault="00594CB0" w:rsidP="00594CB0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594CB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単位数</w:t>
            </w:r>
          </w:p>
        </w:tc>
      </w:tr>
      <w:tr w:rsidR="00594CB0" w:rsidRPr="00594CB0" w:rsidTr="00594CB0">
        <w:trPr>
          <w:trHeight w:val="567"/>
        </w:trPr>
        <w:tc>
          <w:tcPr>
            <w:tcW w:w="2835" w:type="dxa"/>
            <w:vAlign w:val="center"/>
          </w:tcPr>
          <w:p w:rsidR="00594CB0" w:rsidRPr="00594CB0" w:rsidRDefault="00594CB0" w:rsidP="00594CB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594CB0" w:rsidRPr="00594CB0" w:rsidRDefault="00594CB0" w:rsidP="00594CB0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979" w:type="dxa"/>
            <w:vAlign w:val="center"/>
          </w:tcPr>
          <w:p w:rsidR="00594CB0" w:rsidRPr="00594CB0" w:rsidRDefault="00594CB0" w:rsidP="00594CB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94CB0" w:rsidRPr="00594CB0" w:rsidRDefault="00594CB0" w:rsidP="00594CB0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594CB0" w:rsidRPr="00594CB0" w:rsidTr="00594CB0">
        <w:trPr>
          <w:trHeight w:val="567"/>
        </w:trPr>
        <w:tc>
          <w:tcPr>
            <w:tcW w:w="2835" w:type="dxa"/>
            <w:vAlign w:val="center"/>
          </w:tcPr>
          <w:p w:rsidR="00594CB0" w:rsidRPr="00594CB0" w:rsidRDefault="00594CB0" w:rsidP="00594CB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594CB0" w:rsidRPr="00594CB0" w:rsidRDefault="00594CB0" w:rsidP="00594CB0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979" w:type="dxa"/>
            <w:vAlign w:val="center"/>
          </w:tcPr>
          <w:p w:rsidR="00594CB0" w:rsidRPr="00594CB0" w:rsidRDefault="00594CB0" w:rsidP="00594CB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94CB0" w:rsidRPr="00594CB0" w:rsidRDefault="00594CB0" w:rsidP="00594CB0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594CB0" w:rsidRPr="00594CB0" w:rsidTr="00594CB0">
        <w:trPr>
          <w:trHeight w:val="567"/>
        </w:trPr>
        <w:tc>
          <w:tcPr>
            <w:tcW w:w="2835" w:type="dxa"/>
            <w:vAlign w:val="center"/>
          </w:tcPr>
          <w:p w:rsidR="00594CB0" w:rsidRPr="00594CB0" w:rsidRDefault="00594CB0" w:rsidP="00594CB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594CB0" w:rsidRPr="00594CB0" w:rsidRDefault="00594CB0" w:rsidP="00594CB0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979" w:type="dxa"/>
            <w:vAlign w:val="center"/>
          </w:tcPr>
          <w:p w:rsidR="00594CB0" w:rsidRPr="00594CB0" w:rsidRDefault="00594CB0" w:rsidP="00594CB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94CB0" w:rsidRPr="00594CB0" w:rsidRDefault="00594CB0" w:rsidP="00594CB0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594CB0" w:rsidRPr="00594CB0" w:rsidTr="00594CB0">
        <w:trPr>
          <w:trHeight w:val="567"/>
        </w:trPr>
        <w:tc>
          <w:tcPr>
            <w:tcW w:w="2835" w:type="dxa"/>
            <w:vAlign w:val="center"/>
          </w:tcPr>
          <w:p w:rsidR="00594CB0" w:rsidRPr="00594CB0" w:rsidRDefault="00594CB0" w:rsidP="00594CB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594CB0" w:rsidRPr="00594CB0" w:rsidRDefault="00594CB0" w:rsidP="00594CB0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979" w:type="dxa"/>
            <w:vAlign w:val="center"/>
          </w:tcPr>
          <w:p w:rsidR="00594CB0" w:rsidRPr="00594CB0" w:rsidRDefault="00594CB0" w:rsidP="00594CB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94CB0" w:rsidRPr="00594CB0" w:rsidRDefault="00594CB0" w:rsidP="00594CB0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594CB0" w:rsidRPr="00594CB0" w:rsidTr="00594CB0">
        <w:trPr>
          <w:trHeight w:val="416"/>
        </w:trPr>
        <w:tc>
          <w:tcPr>
            <w:tcW w:w="2835" w:type="dxa"/>
            <w:vAlign w:val="center"/>
          </w:tcPr>
          <w:p w:rsidR="00594CB0" w:rsidRPr="00594CB0" w:rsidRDefault="00594CB0" w:rsidP="00594CB0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594CB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単位数合計</w:t>
            </w:r>
          </w:p>
        </w:tc>
        <w:tc>
          <w:tcPr>
            <w:tcW w:w="1132" w:type="dxa"/>
            <w:vAlign w:val="center"/>
          </w:tcPr>
          <w:p w:rsidR="00594CB0" w:rsidRPr="00594CB0" w:rsidRDefault="00594CB0" w:rsidP="00594CB0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979" w:type="dxa"/>
            <w:vAlign w:val="center"/>
          </w:tcPr>
          <w:p w:rsidR="00594CB0" w:rsidRPr="00594CB0" w:rsidRDefault="00594CB0" w:rsidP="00594CB0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594CB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単位数合計</w:t>
            </w:r>
          </w:p>
        </w:tc>
        <w:tc>
          <w:tcPr>
            <w:tcW w:w="1134" w:type="dxa"/>
            <w:vAlign w:val="center"/>
          </w:tcPr>
          <w:p w:rsidR="00594CB0" w:rsidRPr="00594CB0" w:rsidRDefault="00594CB0" w:rsidP="00594CB0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:rsidR="00594CB0" w:rsidRPr="00594CB0" w:rsidRDefault="00594CB0" w:rsidP="00594CB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594CB0" w:rsidRPr="00594CB0" w:rsidRDefault="00594CB0" w:rsidP="00594C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94CB0" w:rsidRPr="00594CB0" w:rsidRDefault="00594CB0" w:rsidP="00594C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94CB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入学資格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539"/>
        <w:gridCol w:w="737"/>
        <w:gridCol w:w="6918"/>
      </w:tblGrid>
      <w:tr w:rsidR="00416637" w:rsidRPr="00594CB0" w:rsidTr="00416637">
        <w:trPr>
          <w:trHeight w:val="969"/>
        </w:trPr>
        <w:tc>
          <w:tcPr>
            <w:tcW w:w="539" w:type="dxa"/>
            <w:vMerge w:val="restart"/>
            <w:textDirection w:val="tbRlV"/>
          </w:tcPr>
          <w:p w:rsidR="00416637" w:rsidRPr="00594CB0" w:rsidRDefault="00416637" w:rsidP="00594CB0">
            <w:pPr>
              <w:overflowPunct w:val="0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94CB0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最終卒業学校</w:t>
            </w:r>
          </w:p>
        </w:tc>
        <w:tc>
          <w:tcPr>
            <w:tcW w:w="737" w:type="dxa"/>
            <w:tcBorders>
              <w:bottom w:val="nil"/>
              <w:right w:val="nil"/>
            </w:tcBorders>
            <w:vAlign w:val="center"/>
          </w:tcPr>
          <w:p w:rsidR="00416637" w:rsidRPr="00594CB0" w:rsidRDefault="00416637" w:rsidP="00594CB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94CB0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昭和</w:t>
            </w:r>
          </w:p>
          <w:p w:rsidR="00416637" w:rsidRPr="00594CB0" w:rsidRDefault="00416637" w:rsidP="00594CB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94CB0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平成</w:t>
            </w:r>
          </w:p>
        </w:tc>
        <w:tc>
          <w:tcPr>
            <w:tcW w:w="6918" w:type="dxa"/>
            <w:tcBorders>
              <w:left w:val="nil"/>
              <w:bottom w:val="nil"/>
            </w:tcBorders>
            <w:vAlign w:val="center"/>
          </w:tcPr>
          <w:p w:rsidR="00416637" w:rsidRPr="00594CB0" w:rsidRDefault="00416637" w:rsidP="00594CB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94CB0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594CB0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年　　月　　日</w:t>
            </w:r>
          </w:p>
        </w:tc>
      </w:tr>
      <w:tr w:rsidR="00416637" w:rsidRPr="00594CB0" w:rsidTr="00416637">
        <w:trPr>
          <w:trHeight w:val="850"/>
        </w:trPr>
        <w:tc>
          <w:tcPr>
            <w:tcW w:w="539" w:type="dxa"/>
            <w:vMerge/>
          </w:tcPr>
          <w:p w:rsidR="00416637" w:rsidRPr="00594CB0" w:rsidRDefault="00416637" w:rsidP="00594CB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655" w:type="dxa"/>
            <w:gridSpan w:val="2"/>
            <w:tcBorders>
              <w:top w:val="nil"/>
            </w:tcBorders>
          </w:tcPr>
          <w:p w:rsidR="00416637" w:rsidRPr="00594CB0" w:rsidRDefault="00416637" w:rsidP="00416637">
            <w:pPr>
              <w:overflowPunct w:val="0"/>
              <w:ind w:leftChars="2661" w:left="5588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94CB0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学校</w:t>
            </w:r>
          </w:p>
          <w:p w:rsidR="00416637" w:rsidRPr="00594CB0" w:rsidRDefault="00416637" w:rsidP="00416637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94CB0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（卒業・卒業見込・修了・修了見込）</w:t>
            </w:r>
          </w:p>
        </w:tc>
      </w:tr>
    </w:tbl>
    <w:p w:rsidR="00416637" w:rsidRDefault="00416637" w:rsidP="00594C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16637" w:rsidRDefault="00416637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bookmarkStart w:id="0" w:name="_GoBack"/>
      <w:bookmarkEnd w:id="0"/>
    </w:p>
    <w:sectPr w:rsidR="00416637" w:rsidSect="00594CB0">
      <w:pgSz w:w="11906" w:h="16838" w:code="9"/>
      <w:pgMar w:top="1701" w:right="1701" w:bottom="1418" w:left="1701" w:header="720" w:footer="720" w:gutter="0"/>
      <w:cols w:space="720"/>
      <w:noEndnote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AF4" w:rsidRDefault="00965AF4" w:rsidP="00336EC1">
      <w:r>
        <w:separator/>
      </w:r>
    </w:p>
  </w:endnote>
  <w:endnote w:type="continuationSeparator" w:id="0">
    <w:p w:rsidR="00965AF4" w:rsidRDefault="00965AF4" w:rsidP="0033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AF4" w:rsidRDefault="00965AF4" w:rsidP="00336EC1">
      <w:r>
        <w:separator/>
      </w:r>
    </w:p>
  </w:footnote>
  <w:footnote w:type="continuationSeparator" w:id="0">
    <w:p w:rsidR="00965AF4" w:rsidRDefault="00965AF4" w:rsidP="00336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50873"/>
    <w:multiLevelType w:val="hybridMultilevel"/>
    <w:tmpl w:val="314E0A02"/>
    <w:lvl w:ilvl="0" w:tplc="518CE3C8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05"/>
  <w:drawingGridVerticalSpacing w:val="317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8EA"/>
    <w:rsid w:val="00173C5D"/>
    <w:rsid w:val="0018575E"/>
    <w:rsid w:val="00191B56"/>
    <w:rsid w:val="00234A1F"/>
    <w:rsid w:val="00235E90"/>
    <w:rsid w:val="00322A1E"/>
    <w:rsid w:val="00336EC1"/>
    <w:rsid w:val="003444FB"/>
    <w:rsid w:val="00416637"/>
    <w:rsid w:val="0043258C"/>
    <w:rsid w:val="0049007D"/>
    <w:rsid w:val="00491530"/>
    <w:rsid w:val="004A171F"/>
    <w:rsid w:val="004A7B8D"/>
    <w:rsid w:val="004B5AA8"/>
    <w:rsid w:val="00525AE8"/>
    <w:rsid w:val="00594CB0"/>
    <w:rsid w:val="005A784E"/>
    <w:rsid w:val="00601C89"/>
    <w:rsid w:val="006C4991"/>
    <w:rsid w:val="007430B2"/>
    <w:rsid w:val="00842095"/>
    <w:rsid w:val="00864848"/>
    <w:rsid w:val="008D5BC8"/>
    <w:rsid w:val="00965AF4"/>
    <w:rsid w:val="0097014B"/>
    <w:rsid w:val="009C4549"/>
    <w:rsid w:val="00A04627"/>
    <w:rsid w:val="00A66480"/>
    <w:rsid w:val="00B51846"/>
    <w:rsid w:val="00BB0207"/>
    <w:rsid w:val="00BC02EA"/>
    <w:rsid w:val="00BC58AC"/>
    <w:rsid w:val="00C448A2"/>
    <w:rsid w:val="00CD2551"/>
    <w:rsid w:val="00D028EA"/>
    <w:rsid w:val="00DA114B"/>
    <w:rsid w:val="00DD4E52"/>
    <w:rsid w:val="00DE16DF"/>
    <w:rsid w:val="00EC5428"/>
    <w:rsid w:val="00EE4FB3"/>
    <w:rsid w:val="00FC1923"/>
    <w:rsid w:val="00FF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8CEE17"/>
  <w15:docId w15:val="{7323C252-A871-45CF-87AE-9E081153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D255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ゴシック" w:hAnsi="Century" w:cs="ＭＳ ゴシック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336E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6EC1"/>
  </w:style>
  <w:style w:type="paragraph" w:styleId="a6">
    <w:name w:val="footer"/>
    <w:basedOn w:val="a"/>
    <w:link w:val="a7"/>
    <w:uiPriority w:val="99"/>
    <w:unhideWhenUsed/>
    <w:rsid w:val="00336E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6EC1"/>
  </w:style>
  <w:style w:type="paragraph" w:styleId="a8">
    <w:name w:val="Balloon Text"/>
    <w:basedOn w:val="a"/>
    <w:link w:val="a9"/>
    <w:uiPriority w:val="99"/>
    <w:semiHidden/>
    <w:unhideWhenUsed/>
    <w:rsid w:val="00234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A1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9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94CB0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FF27E2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FF27E2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FF27E2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FF27E2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32884;&#35611;&#29983;\&#12507;&#12540;&#12512;&#12506;&#12540;&#12472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2014-02-06T05:18:00Z</cp:lastPrinted>
  <dcterms:created xsi:type="dcterms:W3CDTF">2014-08-26T06:19:00Z</dcterms:created>
  <dcterms:modified xsi:type="dcterms:W3CDTF">2023-02-24T02:50:00Z</dcterms:modified>
</cp:coreProperties>
</file>