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別記第２号様式（第４条関係）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6637" w:rsidRPr="00416637" w:rsidRDefault="00416637" w:rsidP="0041663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663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履　　　歴　　　書</w:t>
      </w:r>
    </w:p>
    <w:p w:rsidR="00416637" w:rsidRPr="00416637" w:rsidRDefault="00416637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851"/>
        <w:gridCol w:w="567"/>
        <w:gridCol w:w="1701"/>
        <w:gridCol w:w="939"/>
      </w:tblGrid>
      <w:tr w:rsidR="00416637" w:rsidTr="00416637">
        <w:trPr>
          <w:trHeight w:val="1095"/>
        </w:trPr>
        <w:tc>
          <w:tcPr>
            <w:tcW w:w="1242" w:type="dxa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402" w:type="dxa"/>
            <w:vAlign w:val="center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生年</w:t>
            </w:r>
          </w:p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268" w:type="dxa"/>
            <w:gridSpan w:val="2"/>
            <w:vAlign w:val="center"/>
          </w:tcPr>
          <w:p w:rsidR="00416637" w:rsidRDefault="00416637" w:rsidP="0041663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月　　日</w:t>
            </w:r>
          </w:p>
        </w:tc>
        <w:tc>
          <w:tcPr>
            <w:tcW w:w="939" w:type="dxa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男</w:t>
            </w:r>
          </w:p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女</w:t>
            </w:r>
          </w:p>
        </w:tc>
      </w:tr>
      <w:tr w:rsidR="00416637" w:rsidTr="00416637">
        <w:trPr>
          <w:trHeight w:val="876"/>
        </w:trPr>
        <w:tc>
          <w:tcPr>
            <w:tcW w:w="1242" w:type="dxa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本　籍</w:t>
            </w:r>
          </w:p>
        </w:tc>
        <w:tc>
          <w:tcPr>
            <w:tcW w:w="7460" w:type="dxa"/>
            <w:gridSpan w:val="5"/>
            <w:vAlign w:val="center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 住 所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7" w:type="dxa"/>
            <w:gridSpan w:val="3"/>
            <w:tcBorders>
              <w:left w:val="nil"/>
            </w:tcBorders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</w:t>
            </w:r>
          </w:p>
          <w:p w:rsidR="00416637" w:rsidRP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1663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（勤務先）</w:t>
            </w:r>
          </w:p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63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（自宅）</w:t>
            </w:r>
          </w:p>
        </w:tc>
      </w:tr>
      <w:tr w:rsidR="00416637" w:rsidTr="00416637">
        <w:tc>
          <w:tcPr>
            <w:tcW w:w="1242" w:type="dxa"/>
            <w:vMerge w:val="restart"/>
            <w:vAlign w:val="center"/>
          </w:tcPr>
          <w:p w:rsidR="00416637" w:rsidRDefault="00416637" w:rsidP="004166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国家試験</w:t>
            </w:r>
          </w:p>
        </w:tc>
        <w:tc>
          <w:tcPr>
            <w:tcW w:w="7460" w:type="dxa"/>
            <w:gridSpan w:val="5"/>
            <w:tcBorders>
              <w:bottom w:val="dotted" w:sz="4" w:space="0" w:color="auto"/>
            </w:tcBorders>
          </w:tcPr>
          <w:p w:rsidR="00416637" w:rsidRDefault="00416637" w:rsidP="0041663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年　月　日合格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登録第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号　　年　月　日</w:t>
            </w:r>
          </w:p>
        </w:tc>
      </w:tr>
      <w:tr w:rsidR="00416637" w:rsidTr="00416637">
        <w:tc>
          <w:tcPr>
            <w:tcW w:w="1242" w:type="dxa"/>
            <w:vMerge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16637" w:rsidRDefault="00416637" w:rsidP="0041663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年　月　日合格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登録第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号　　年　月　日</w:t>
            </w:r>
          </w:p>
        </w:tc>
      </w:tr>
      <w:tr w:rsidR="00416637" w:rsidTr="00416637">
        <w:tc>
          <w:tcPr>
            <w:tcW w:w="1242" w:type="dxa"/>
            <w:vMerge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60" w:type="dxa"/>
            <w:gridSpan w:val="5"/>
            <w:tcBorders>
              <w:top w:val="dotted" w:sz="4" w:space="0" w:color="auto"/>
            </w:tcBorders>
          </w:tcPr>
          <w:p w:rsidR="00416637" w:rsidRDefault="00416637" w:rsidP="0041663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年　月　日合格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登録第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号　　年　月　日</w:t>
            </w:r>
          </w:p>
        </w:tc>
      </w:tr>
      <w:tr w:rsidR="00416637" w:rsidTr="00416637">
        <w:trPr>
          <w:trHeight w:val="738"/>
        </w:trPr>
        <w:tc>
          <w:tcPr>
            <w:tcW w:w="8702" w:type="dxa"/>
            <w:gridSpan w:val="6"/>
            <w:vAlign w:val="center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履歴事項（高等学校卒業以降年次順に記入のこと）</w:t>
            </w: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416637">
        <w:tc>
          <w:tcPr>
            <w:tcW w:w="124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0" w:type="dxa"/>
            <w:gridSpan w:val="2"/>
          </w:tcPr>
          <w:p w:rsidR="00416637" w:rsidRDefault="00416637" w:rsidP="0041663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16637" w:rsidTr="005E18FB">
        <w:trPr>
          <w:trHeight w:val="2831"/>
        </w:trPr>
        <w:tc>
          <w:tcPr>
            <w:tcW w:w="8702" w:type="dxa"/>
            <w:gridSpan w:val="6"/>
          </w:tcPr>
          <w:p w:rsidR="00416637" w:rsidRDefault="00416637" w:rsidP="00416637">
            <w:pPr>
              <w:overflowPunct w:val="0"/>
              <w:textAlignment w:val="baseline"/>
            </w:pPr>
          </w:p>
          <w:p w:rsidR="00416637" w:rsidRDefault="00416637" w:rsidP="00416637">
            <w:pPr>
              <w:overflowPunct w:val="0"/>
              <w:ind w:firstLineChars="100" w:firstLine="210"/>
              <w:textAlignment w:val="baseline"/>
            </w:pPr>
            <w:r>
              <w:rPr>
                <w:rFonts w:hint="eastAsia"/>
              </w:rPr>
              <w:t>上記のとおり相違ありません。</w:t>
            </w:r>
          </w:p>
          <w:p w:rsidR="00416637" w:rsidRDefault="00416637" w:rsidP="00416637">
            <w:pPr>
              <w:overflowPunct w:val="0"/>
              <w:textAlignment w:val="baseline"/>
            </w:pPr>
          </w:p>
          <w:p w:rsidR="00416637" w:rsidRDefault="00416637" w:rsidP="004A171F">
            <w:pPr>
              <w:overflowPunct w:val="0"/>
              <w:ind w:firstLineChars="300" w:firstLine="63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  <w:p w:rsidR="00416637" w:rsidRDefault="00416637" w:rsidP="00416637">
            <w:pPr>
              <w:overflowPunct w:val="0"/>
              <w:textAlignment w:val="baseline"/>
            </w:pPr>
          </w:p>
          <w:p w:rsidR="00416637" w:rsidRPr="00416637" w:rsidRDefault="00416637" w:rsidP="00416637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663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  <w:r w:rsidRPr="0041663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41663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6637">
              <w:rPr>
                <w:rFonts w:ascii="JustUnitMark" w:eastAsia="ＭＳ 明朝" w:hAnsi="JustUnitMark" w:cs="JustUnitMark"/>
                <w:color w:val="000000"/>
                <w:kern w:val="0"/>
                <w:szCs w:val="21"/>
              </w:rPr>
              <w:t></w:t>
            </w:r>
            <w:r>
              <w:rPr>
                <w:rFonts w:ascii="JustUnitMark" w:eastAsia="ＭＳ 明朝" w:hAnsi="JustUnitMark" w:cs="JustUnitMark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:rsidR="00FF27E2" w:rsidRDefault="00FF27E2" w:rsidP="004166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 w:rsidR="00FF27E2" w:rsidSect="00594CB0">
      <w:pgSz w:w="11906" w:h="16838" w:code="9"/>
      <w:pgMar w:top="1701" w:right="1701" w:bottom="1418" w:left="1701" w:header="720" w:footer="720" w:gutter="0"/>
      <w:cols w:space="720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B1" w:rsidRDefault="000564B1" w:rsidP="00336EC1">
      <w:r>
        <w:separator/>
      </w:r>
    </w:p>
  </w:endnote>
  <w:endnote w:type="continuationSeparator" w:id="0">
    <w:p w:rsidR="000564B1" w:rsidRDefault="000564B1" w:rsidP="0033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B1" w:rsidRDefault="000564B1" w:rsidP="00336EC1">
      <w:r>
        <w:separator/>
      </w:r>
    </w:p>
  </w:footnote>
  <w:footnote w:type="continuationSeparator" w:id="0">
    <w:p w:rsidR="000564B1" w:rsidRDefault="000564B1" w:rsidP="0033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873"/>
    <w:multiLevelType w:val="hybridMultilevel"/>
    <w:tmpl w:val="314E0A02"/>
    <w:lvl w:ilvl="0" w:tplc="518CE3C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EA"/>
    <w:rsid w:val="000564B1"/>
    <w:rsid w:val="00173C5D"/>
    <w:rsid w:val="0018575E"/>
    <w:rsid w:val="00191B56"/>
    <w:rsid w:val="00234A1F"/>
    <w:rsid w:val="00235E90"/>
    <w:rsid w:val="00322A1E"/>
    <w:rsid w:val="00336EC1"/>
    <w:rsid w:val="003444FB"/>
    <w:rsid w:val="00416637"/>
    <w:rsid w:val="0043258C"/>
    <w:rsid w:val="0049007D"/>
    <w:rsid w:val="00491530"/>
    <w:rsid w:val="004A171F"/>
    <w:rsid w:val="004A7B8D"/>
    <w:rsid w:val="004B5AA8"/>
    <w:rsid w:val="00525AE8"/>
    <w:rsid w:val="00594CB0"/>
    <w:rsid w:val="005A784E"/>
    <w:rsid w:val="00601C89"/>
    <w:rsid w:val="006C4991"/>
    <w:rsid w:val="007430B2"/>
    <w:rsid w:val="0078715C"/>
    <w:rsid w:val="00842095"/>
    <w:rsid w:val="00864848"/>
    <w:rsid w:val="008D5BC8"/>
    <w:rsid w:val="0097014B"/>
    <w:rsid w:val="009C4549"/>
    <w:rsid w:val="00A04627"/>
    <w:rsid w:val="00A66480"/>
    <w:rsid w:val="00B51846"/>
    <w:rsid w:val="00BB0207"/>
    <w:rsid w:val="00BC58AC"/>
    <w:rsid w:val="00C448A2"/>
    <w:rsid w:val="00CD2551"/>
    <w:rsid w:val="00D028EA"/>
    <w:rsid w:val="00DA114B"/>
    <w:rsid w:val="00DD4E52"/>
    <w:rsid w:val="00DE16DF"/>
    <w:rsid w:val="00EC5428"/>
    <w:rsid w:val="00EE4FB3"/>
    <w:rsid w:val="00FC1923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3C252-A871-45CF-87AE-9E08115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55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EC1"/>
  </w:style>
  <w:style w:type="paragraph" w:styleId="a6">
    <w:name w:val="footer"/>
    <w:basedOn w:val="a"/>
    <w:link w:val="a7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EC1"/>
  </w:style>
  <w:style w:type="paragraph" w:styleId="a8">
    <w:name w:val="Balloon Text"/>
    <w:basedOn w:val="a"/>
    <w:link w:val="a9"/>
    <w:uiPriority w:val="99"/>
    <w:semiHidden/>
    <w:unhideWhenUsed/>
    <w:rsid w:val="0023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A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94CB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F27E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FF27E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884;&#35611;&#29983;\&#12507;&#12540;&#12512;&#12506;&#12540;&#124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2014-02-06T05:18:00Z</cp:lastPrinted>
  <dcterms:created xsi:type="dcterms:W3CDTF">2014-08-26T06:19:00Z</dcterms:created>
  <dcterms:modified xsi:type="dcterms:W3CDTF">2023-02-24T02:51:00Z</dcterms:modified>
</cp:coreProperties>
</file>